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5773D">
        <w:rPr>
          <w:rFonts w:cs="Arial"/>
          <w:b/>
          <w:sz w:val="18"/>
          <w:szCs w:val="18"/>
          <w:lang w:val="en-ZA"/>
        </w:rPr>
        <w:t>17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THE STANDARD BANK OF SA </w:t>
      </w:r>
      <w:r w:rsidR="00CC47B1">
        <w:rPr>
          <w:rFonts w:cs="Arial"/>
          <w:b/>
          <w:i/>
          <w:sz w:val="18"/>
          <w:szCs w:val="18"/>
          <w:lang w:val="en-ZA"/>
        </w:rPr>
        <w:t>LTD</w:t>
      </w:r>
      <w:r w:rsidR="00CC47B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CLN298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C47B1" w:rsidRDefault="007F4679" w:rsidP="00CC47B1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SA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C47B1" w:rsidRPr="00CC47B1">
        <w:rPr>
          <w:rFonts w:cs="Arial"/>
          <w:b/>
          <w:sz w:val="18"/>
          <w:szCs w:val="18"/>
          <w:lang w:val="en-ZA"/>
        </w:rPr>
        <w:t>Structured Note Programme dated 01 February 2012</w:t>
      </w:r>
      <w:r w:rsidR="00CC47B1">
        <w:rPr>
          <w:rFonts w:cs="Arial"/>
          <w:b/>
          <w:sz w:val="18"/>
          <w:szCs w:val="18"/>
          <w:lang w:val="en-ZA"/>
        </w:rPr>
        <w:t>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Credit Linked</w:t>
      </w:r>
      <w:r w:rsidR="00CC47B1">
        <w:rPr>
          <w:rFonts w:cs="Arial"/>
          <w:b/>
          <w:sz w:val="18"/>
          <w:szCs w:val="18"/>
          <w:lang w:val="en-ZA"/>
        </w:rPr>
        <w:t xml:space="preserve"> Floating Rate</w:t>
      </w:r>
      <w:r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C47B1" w:rsidRPr="00CC47B1">
        <w:rPr>
          <w:rFonts w:cs="Arial"/>
          <w:sz w:val="18"/>
          <w:szCs w:val="18"/>
          <w:lang w:val="en-ZA"/>
        </w:rPr>
        <w:t>R</w:t>
      </w:r>
      <w:r w:rsidR="0065773D">
        <w:rPr>
          <w:rFonts w:cs="Arial"/>
          <w:sz w:val="18"/>
          <w:szCs w:val="18"/>
          <w:lang w:val="en-ZA"/>
        </w:rPr>
        <w:t xml:space="preserve"> 31,776,354,863.71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CLN298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5773D">
        <w:rPr>
          <w:rFonts w:cs="Arial"/>
          <w:sz w:val="18"/>
          <w:szCs w:val="18"/>
          <w:lang w:val="en-ZA"/>
        </w:rPr>
        <w:t>100</w:t>
      </w:r>
      <w:r w:rsidR="00CC47B1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5773D">
        <w:rPr>
          <w:rFonts w:cs="Arial"/>
          <w:sz w:val="18"/>
          <w:szCs w:val="18"/>
          <w:lang w:val="en-ZA"/>
        </w:rPr>
        <w:t>7.925</w:t>
      </w:r>
      <w:r w:rsidR="00CC47B1">
        <w:rPr>
          <w:rFonts w:cs="Arial"/>
          <w:sz w:val="18"/>
          <w:szCs w:val="18"/>
          <w:lang w:val="en-ZA"/>
        </w:rPr>
        <w:t xml:space="preserve">% (3 Month JIBAR as at 17 October 2012 </w:t>
      </w:r>
      <w:r>
        <w:rPr>
          <w:rFonts w:cs="Arial"/>
          <w:sz w:val="18"/>
          <w:szCs w:val="18"/>
          <w:lang w:val="en-ZA"/>
        </w:rPr>
        <w:t xml:space="preserve">of </w:t>
      </w:r>
      <w:r w:rsidR="0065773D">
        <w:rPr>
          <w:rFonts w:cs="Arial"/>
          <w:sz w:val="18"/>
          <w:szCs w:val="18"/>
          <w:lang w:val="en-ZA"/>
        </w:rPr>
        <w:t>5.075</w:t>
      </w:r>
      <w:r w:rsidR="00CC47B1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285 bps</w:t>
      </w:r>
      <w:r w:rsidR="00CC47B1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C47B1">
        <w:rPr>
          <w:rFonts w:cs="Arial"/>
          <w:b/>
          <w:sz w:val="18"/>
          <w:szCs w:val="18"/>
          <w:lang w:val="en-ZA"/>
        </w:rPr>
        <w:t>Indicator</w:t>
      </w:r>
      <w:r w:rsidR="00CC47B1">
        <w:rPr>
          <w:rFonts w:cs="Arial"/>
          <w:b/>
          <w:sz w:val="18"/>
          <w:szCs w:val="18"/>
          <w:lang w:val="en-ZA"/>
        </w:rPr>
        <w:tab/>
      </w:r>
      <w:r w:rsidR="00CC47B1" w:rsidRPr="00CC47B1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December, 20 March, 20 June, 20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December, 30 March, 30 June, 30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December, 19 March, 19 June, 19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ZAG000100611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550EF" w:rsidRPr="007A14BD" w:rsidRDefault="006550E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CC47B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Janine Lawlor                                    Standard Bank                                                            +27 11 3787985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B1" w:rsidRDefault="00CC47B1">
      <w:r>
        <w:separator/>
      </w:r>
    </w:p>
  </w:endnote>
  <w:endnote w:type="continuationSeparator" w:id="0">
    <w:p w:rsidR="00CC47B1" w:rsidRDefault="00CC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1" w:rsidRDefault="00CC4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1" w:rsidRDefault="00CC47B1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C47B1" w:rsidRDefault="00CC47B1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5773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5773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CC47B1" w:rsidRDefault="00CC47B1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C47B1" w:rsidRPr="00C94EA6" w:rsidRDefault="00CC47B1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1" w:rsidRPr="000575E4" w:rsidRDefault="00CC47B1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C47B1" w:rsidRPr="0061041F">
      <w:tc>
        <w:tcPr>
          <w:tcW w:w="1335" w:type="dxa"/>
        </w:tcPr>
        <w:p w:rsidR="00CC47B1" w:rsidRPr="0061041F" w:rsidRDefault="00CC47B1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C47B1" w:rsidRPr="0061041F" w:rsidRDefault="00CC47B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CC47B1" w:rsidRDefault="00CC4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B1" w:rsidRDefault="00CC47B1">
      <w:r>
        <w:separator/>
      </w:r>
    </w:p>
  </w:footnote>
  <w:footnote w:type="continuationSeparator" w:id="0">
    <w:p w:rsidR="00CC47B1" w:rsidRDefault="00CC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1" w:rsidRDefault="00CC47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C47B1" w:rsidRDefault="00CC47B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1" w:rsidRDefault="006577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CC47B1" w:rsidRDefault="00CC47B1" w:rsidP="00EF6146">
                <w:pPr>
                  <w:jc w:val="right"/>
                </w:pPr>
              </w:p>
              <w:p w:rsidR="00CC47B1" w:rsidRDefault="00CC47B1" w:rsidP="00EF6146">
                <w:pPr>
                  <w:jc w:val="right"/>
                </w:pPr>
              </w:p>
              <w:p w:rsidR="00CC47B1" w:rsidRDefault="00CC47B1" w:rsidP="00EF6146">
                <w:pPr>
                  <w:jc w:val="right"/>
                </w:pPr>
              </w:p>
              <w:p w:rsidR="00CC47B1" w:rsidRDefault="00CC47B1" w:rsidP="00EF6146">
                <w:pPr>
                  <w:jc w:val="right"/>
                </w:pPr>
              </w:p>
              <w:p w:rsidR="00CC47B1" w:rsidRDefault="00CC47B1" w:rsidP="00EF6146">
                <w:pPr>
                  <w:jc w:val="right"/>
                </w:pPr>
              </w:p>
              <w:p w:rsidR="00CC47B1" w:rsidRDefault="00CC47B1" w:rsidP="00EF6146">
                <w:pPr>
                  <w:jc w:val="right"/>
                </w:pPr>
              </w:p>
              <w:p w:rsidR="00CC47B1" w:rsidRPr="000575E4" w:rsidRDefault="00CC47B1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CC47B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C47B1" w:rsidRPr="0061041F" w:rsidRDefault="00CC47B1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CC47B1" w:rsidRPr="00866D23" w:rsidRDefault="00CC47B1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Pr="000575E4" w:rsidRDefault="00CC47B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C47B1" w:rsidRPr="0061041F">
      <w:trPr>
        <w:trHeight w:hRule="exact" w:val="2342"/>
        <w:jc w:val="right"/>
      </w:trPr>
      <w:tc>
        <w:tcPr>
          <w:tcW w:w="9752" w:type="dxa"/>
        </w:tcPr>
        <w:p w:rsidR="00CC47B1" w:rsidRPr="0061041F" w:rsidRDefault="00CC47B1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47B1" w:rsidRPr="00866D23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Pr="00EF6146" w:rsidRDefault="00CC47B1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1" w:rsidRDefault="006577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CC47B1" w:rsidRDefault="00CC47B1" w:rsidP="00BD2E91">
                <w:pPr>
                  <w:jc w:val="right"/>
                </w:pPr>
              </w:p>
              <w:p w:rsidR="00CC47B1" w:rsidRDefault="00CC47B1" w:rsidP="00BD2E91">
                <w:pPr>
                  <w:jc w:val="right"/>
                </w:pPr>
              </w:p>
              <w:p w:rsidR="00CC47B1" w:rsidRDefault="00CC47B1" w:rsidP="00BD2E91">
                <w:pPr>
                  <w:jc w:val="right"/>
                </w:pPr>
              </w:p>
              <w:p w:rsidR="00CC47B1" w:rsidRDefault="00CC47B1" w:rsidP="00BD2E91">
                <w:pPr>
                  <w:jc w:val="right"/>
                </w:pPr>
              </w:p>
              <w:p w:rsidR="00CC47B1" w:rsidRDefault="00CC47B1" w:rsidP="00BD2E91">
                <w:pPr>
                  <w:jc w:val="right"/>
                </w:pPr>
              </w:p>
              <w:p w:rsidR="00CC47B1" w:rsidRDefault="00CC47B1" w:rsidP="00BD2E91">
                <w:pPr>
                  <w:jc w:val="right"/>
                </w:pPr>
              </w:p>
              <w:p w:rsidR="00CC47B1" w:rsidRPr="000575E4" w:rsidRDefault="00CC47B1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CC47B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C47B1" w:rsidRPr="0061041F" w:rsidRDefault="00CC47B1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C47B1" w:rsidRPr="00866D23" w:rsidRDefault="00CC47B1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Pr="000575E4" w:rsidRDefault="00CC47B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C47B1" w:rsidRPr="0061041F">
      <w:trPr>
        <w:trHeight w:hRule="exact" w:val="2342"/>
        <w:jc w:val="right"/>
      </w:trPr>
      <w:tc>
        <w:tcPr>
          <w:tcW w:w="9752" w:type="dxa"/>
        </w:tcPr>
        <w:p w:rsidR="00CC47B1" w:rsidRPr="0061041F" w:rsidRDefault="00CC47B1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CC47B1" w:rsidRPr="00866D23" w:rsidRDefault="00CC4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47B1" w:rsidRPr="000575E4" w:rsidRDefault="00CC47B1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C47B1" w:rsidRPr="0061041F">
      <w:tc>
        <w:tcPr>
          <w:tcW w:w="9752" w:type="dxa"/>
        </w:tcPr>
        <w:p w:rsidR="00CC47B1" w:rsidRPr="0061041F" w:rsidRDefault="00CC47B1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CC47B1" w:rsidRDefault="00CC47B1"/>
  <w:p w:rsidR="00CC47B1" w:rsidRDefault="00CC47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0EF"/>
    <w:rsid w:val="006558A8"/>
    <w:rsid w:val="00656AB2"/>
    <w:rsid w:val="0065773D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7B1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2012-10-17T07:00:00+00:00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169C08-4035-4570-9012-C143399AA94C}"/>
</file>

<file path=customXml/itemProps2.xml><?xml version="1.0" encoding="utf-8"?>
<ds:datastoreItem xmlns:ds="http://schemas.openxmlformats.org/officeDocument/2006/customXml" ds:itemID="{01AA766C-1755-4883-AB6F-D9DB595E2C92}"/>
</file>

<file path=customXml/itemProps3.xml><?xml version="1.0" encoding="utf-8"?>
<ds:datastoreItem xmlns:ds="http://schemas.openxmlformats.org/officeDocument/2006/customXml" ds:itemID="{A1B632AD-8B23-44AA-8801-24C1492233C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210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Listing-CLN298-17Oct2012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2012-10-17T09:46:00Z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